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197D" w14:textId="77777777" w:rsidR="00B97426" w:rsidRDefault="00B97426" w:rsidP="00381392"/>
    <w:p w14:paraId="471C15AE" w14:textId="17D16E59" w:rsidR="005F203E" w:rsidRPr="005F203E" w:rsidRDefault="005F203E" w:rsidP="005F203E">
      <w:pPr>
        <w:rPr>
          <w:rFonts w:ascii="Times New Roman" w:hAnsi="Times New Roman" w:cs="Times New Roman"/>
          <w:sz w:val="32"/>
          <w:szCs w:val="32"/>
        </w:rPr>
      </w:pPr>
      <w:r w:rsidRPr="005F203E">
        <w:rPr>
          <w:rFonts w:ascii="Times New Roman" w:hAnsi="Times New Roman" w:cs="Times New Roman"/>
          <w:sz w:val="32"/>
          <w:szCs w:val="32"/>
        </w:rPr>
        <w:t>ДОКУМЕНТАЛЬНЕ ОФОРМЛЕННЯ ПОВІДОМЛЕНОГО ПЕРЕБУВАННЯ ДИТИНИ ПРИ РЕЄСТРАЦІЇ</w:t>
      </w:r>
    </w:p>
    <w:p w14:paraId="36E3C4D6" w14:textId="77777777" w:rsidR="003C0A28" w:rsidRPr="005F203E" w:rsidRDefault="003C0A28" w:rsidP="003C0A28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14:paraId="01415D86" w14:textId="77777777" w:rsidR="00A41AB0" w:rsidRDefault="00A41AB0" w:rsidP="004763D0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Громадяни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проживають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Чеській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Республіці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рамках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тимчасового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підтвердити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муніципальному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відомстві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Праги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10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одним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таких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документів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>:</w:t>
      </w:r>
    </w:p>
    <w:p w14:paraId="533A4369" w14:textId="77777777" w:rsidR="004763D0" w:rsidRPr="00A41AB0" w:rsidRDefault="004763D0" w:rsidP="00A41AB0">
      <w:pPr>
        <w:rPr>
          <w:rFonts w:ascii="Times New Roman" w:hAnsi="Times New Roman" w:cs="Times New Roman"/>
          <w:sz w:val="32"/>
          <w:szCs w:val="32"/>
        </w:rPr>
      </w:pPr>
    </w:p>
    <w:p w14:paraId="43AD84CB" w14:textId="77777777" w:rsidR="00A41AB0" w:rsidRPr="00A41AB0" w:rsidRDefault="00A41AB0" w:rsidP="00A41AB0">
      <w:pPr>
        <w:rPr>
          <w:rFonts w:ascii="Times New Roman" w:hAnsi="Times New Roman" w:cs="Times New Roman"/>
          <w:sz w:val="32"/>
          <w:szCs w:val="32"/>
        </w:rPr>
      </w:pPr>
      <w:r w:rsidRPr="00A41AB0">
        <w:rPr>
          <w:rFonts w:ascii="Times New Roman" w:hAnsi="Times New Roman" w:cs="Times New Roman"/>
          <w:sz w:val="32"/>
          <w:szCs w:val="32"/>
        </w:rPr>
        <w:t xml:space="preserve">1) ОФІЦІЙНО ЗАВІРЕНУ КОПІЮ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документа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підтвердження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житла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підписом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власника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або</w:t>
      </w:r>
      <w:proofErr w:type="spellEnd"/>
    </w:p>
    <w:p w14:paraId="72CC328A" w14:textId="77777777" w:rsidR="00A41AB0" w:rsidRPr="00A41AB0" w:rsidRDefault="00A41AB0" w:rsidP="00A41AB0">
      <w:pPr>
        <w:rPr>
          <w:rFonts w:ascii="Times New Roman" w:hAnsi="Times New Roman" w:cs="Times New Roman"/>
          <w:sz w:val="32"/>
          <w:szCs w:val="32"/>
        </w:rPr>
      </w:pPr>
      <w:r w:rsidRPr="00A41AB0">
        <w:rPr>
          <w:rFonts w:ascii="Times New Roman" w:hAnsi="Times New Roman" w:cs="Times New Roman"/>
          <w:sz w:val="32"/>
          <w:szCs w:val="32"/>
        </w:rPr>
        <w:t xml:space="preserve">2) ОФІЦІЙНО ЗАВІРЕНУ КОПІЮ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договору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оренди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підписом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1AB0">
        <w:rPr>
          <w:rFonts w:ascii="Times New Roman" w:hAnsi="Times New Roman" w:cs="Times New Roman"/>
          <w:sz w:val="32"/>
          <w:szCs w:val="32"/>
        </w:rPr>
        <w:t>власника</w:t>
      </w:r>
      <w:proofErr w:type="spellEnd"/>
      <w:r w:rsidRPr="00A41AB0">
        <w:rPr>
          <w:rFonts w:ascii="Times New Roman" w:hAnsi="Times New Roman" w:cs="Times New Roman"/>
          <w:sz w:val="32"/>
          <w:szCs w:val="32"/>
        </w:rPr>
        <w:t>.</w:t>
      </w:r>
    </w:p>
    <w:p w14:paraId="5B031EFB" w14:textId="77777777" w:rsidR="003C0A28" w:rsidRDefault="003C0A28" w:rsidP="003C0A28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14:paraId="1D3205FE" w14:textId="1D045E96" w:rsidR="003B41C5" w:rsidRPr="00A41AB0" w:rsidRDefault="003B41C5" w:rsidP="003C0A28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3B41C5">
        <w:rPr>
          <w:rFonts w:ascii="Times New Roman" w:hAnsi="Times New Roman" w:cs="Times New Roman"/>
          <w:sz w:val="28"/>
          <w:szCs w:val="28"/>
          <w:lang w:eastAsia="cs-CZ"/>
        </w:rPr>
        <w:t>Doložení nahlášeného pobytu dítěte u zápisu</w:t>
      </w:r>
    </w:p>
    <w:p w14:paraId="6FCFAC27" w14:textId="77777777" w:rsidR="00D37BB9" w:rsidRPr="003C0A28" w:rsidRDefault="00D37BB9" w:rsidP="00D37BB9">
      <w:pPr>
        <w:rPr>
          <w:rFonts w:ascii="Times New Roman" w:hAnsi="Times New Roman" w:cs="Times New Roman"/>
          <w:sz w:val="28"/>
          <w:szCs w:val="28"/>
          <w:lang w:val="uk-UA" w:eastAsia="cs-CZ"/>
        </w:rPr>
      </w:pPr>
      <w:r w:rsidRPr="003C0A28">
        <w:rPr>
          <w:rFonts w:ascii="Times New Roman" w:hAnsi="Times New Roman" w:cs="Times New Roman"/>
          <w:sz w:val="28"/>
          <w:szCs w:val="28"/>
          <w:lang w:val="uk-UA" w:eastAsia="cs-CZ"/>
        </w:rPr>
        <w:t>Ukrajinští občané pobývající v ČR v rámci dočasné ochrany prokaží bydliště dítěte v MČ Praha 10 jedním z uvedených dokumentů:</w:t>
      </w:r>
    </w:p>
    <w:p w14:paraId="0D0C42B1" w14:textId="77777777" w:rsidR="00D37BB9" w:rsidRPr="003C0A28" w:rsidRDefault="00D37BB9" w:rsidP="00D37BB9">
      <w:pPr>
        <w:pStyle w:val="Odstavecseseznamem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  <w:lang w:eastAsia="cs-CZ"/>
        </w:rPr>
      </w:pPr>
      <w:r w:rsidRPr="003C0A28">
        <w:rPr>
          <w:rFonts w:ascii="Times New Roman" w:hAnsi="Times New Roman" w:cs="Times New Roman"/>
          <w:sz w:val="28"/>
          <w:szCs w:val="28"/>
          <w:lang w:val="uk-UA" w:eastAsia="cs-CZ"/>
        </w:rPr>
        <w:t xml:space="preserve">ÚŘEDNĚ OVĚŘENOU KOPIÍ  majitelem podepsaného dokladu/potvrzení o zajištění ubytování </w:t>
      </w:r>
    </w:p>
    <w:p w14:paraId="2A6730C8" w14:textId="77777777" w:rsidR="00D37BB9" w:rsidRPr="003C0A28" w:rsidRDefault="00D37BB9" w:rsidP="00D37BB9">
      <w:pPr>
        <w:pStyle w:val="Odstavecseseznamem"/>
        <w:rPr>
          <w:rFonts w:ascii="Times New Roman" w:hAnsi="Times New Roman" w:cs="Times New Roman"/>
          <w:sz w:val="28"/>
          <w:szCs w:val="28"/>
          <w:lang w:val="uk-UA" w:eastAsia="cs-CZ"/>
        </w:rPr>
      </w:pPr>
      <w:r w:rsidRPr="003C0A28">
        <w:rPr>
          <w:rFonts w:ascii="Times New Roman" w:hAnsi="Times New Roman" w:cs="Times New Roman"/>
          <w:sz w:val="28"/>
          <w:szCs w:val="28"/>
          <w:lang w:val="uk-UA" w:eastAsia="cs-CZ"/>
        </w:rPr>
        <w:t xml:space="preserve">nebo </w:t>
      </w:r>
    </w:p>
    <w:p w14:paraId="53C73023" w14:textId="77777777" w:rsidR="00D37BB9" w:rsidRPr="003C0A28" w:rsidRDefault="00D37BB9" w:rsidP="00D37BB9">
      <w:pPr>
        <w:rPr>
          <w:rFonts w:ascii="Times New Roman" w:hAnsi="Times New Roman" w:cs="Times New Roman"/>
          <w:sz w:val="28"/>
          <w:szCs w:val="28"/>
          <w:lang w:val="uk-UA" w:eastAsia="cs-CZ"/>
        </w:rPr>
      </w:pPr>
      <w:r w:rsidRPr="003C0A28">
        <w:rPr>
          <w:rFonts w:ascii="Times New Roman" w:hAnsi="Times New Roman" w:cs="Times New Roman"/>
          <w:sz w:val="28"/>
          <w:szCs w:val="28"/>
          <w:lang w:val="uk-UA" w:eastAsia="cs-CZ"/>
        </w:rPr>
        <w:t>2) ÚŘEDNĚ OVĚŘENOU KOPIÍ majitelem podepsané nájemní smlouvy.</w:t>
      </w:r>
    </w:p>
    <w:p w14:paraId="06E92787" w14:textId="77777777" w:rsidR="003525D2" w:rsidRPr="003C0A28" w:rsidRDefault="003525D2" w:rsidP="0038139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A18987D" w14:textId="77777777" w:rsidR="003525D2" w:rsidRPr="00167B55" w:rsidRDefault="003525D2" w:rsidP="00381392">
      <w:pPr>
        <w:rPr>
          <w:rFonts w:ascii="Times New Roman" w:hAnsi="Times New Roman" w:cs="Times New Roman"/>
          <w:sz w:val="28"/>
          <w:szCs w:val="28"/>
        </w:rPr>
      </w:pPr>
    </w:p>
    <w:p w14:paraId="72B387BD" w14:textId="77777777" w:rsidR="003525D2" w:rsidRPr="00381392" w:rsidRDefault="003525D2" w:rsidP="00381392"/>
    <w:sectPr w:rsidR="003525D2" w:rsidRPr="00381392" w:rsidSect="001754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17ADA" w14:textId="77777777" w:rsidR="00AA68A8" w:rsidRDefault="00AA68A8">
      <w:pPr>
        <w:spacing w:after="0" w:line="240" w:lineRule="auto"/>
      </w:pPr>
      <w:r>
        <w:separator/>
      </w:r>
    </w:p>
  </w:endnote>
  <w:endnote w:type="continuationSeparator" w:id="0">
    <w:p w14:paraId="1065EABB" w14:textId="77777777" w:rsidR="00AA68A8" w:rsidRDefault="00AA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imson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B4AE" w14:textId="77777777" w:rsidR="000D5678" w:rsidRDefault="000D56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07D8" w14:textId="77777777" w:rsidR="000D5678" w:rsidRDefault="000D56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293" w14:textId="77777777" w:rsidR="000D5678" w:rsidRDefault="000D56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17E2A" w14:textId="77777777" w:rsidR="00AA68A8" w:rsidRDefault="00AA68A8">
      <w:pPr>
        <w:spacing w:after="0" w:line="240" w:lineRule="auto"/>
      </w:pPr>
      <w:r>
        <w:separator/>
      </w:r>
    </w:p>
  </w:footnote>
  <w:footnote w:type="continuationSeparator" w:id="0">
    <w:p w14:paraId="75D245CB" w14:textId="77777777" w:rsidR="00AA68A8" w:rsidRDefault="00AA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BCA93" w14:textId="77777777" w:rsidR="000D5678" w:rsidRDefault="000D56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CC06" w14:textId="0A4B94F6" w:rsidR="00B97426" w:rsidRPr="000D5678" w:rsidRDefault="00B97426" w:rsidP="000D5678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2137D" w14:textId="77777777" w:rsidR="000D5678" w:rsidRDefault="000D56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4637"/>
    <w:multiLevelType w:val="hybridMultilevel"/>
    <w:tmpl w:val="D89A24EC"/>
    <w:lvl w:ilvl="0" w:tplc="74427F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0A16"/>
    <w:multiLevelType w:val="hybridMultilevel"/>
    <w:tmpl w:val="B1547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F0B8F"/>
    <w:multiLevelType w:val="multilevel"/>
    <w:tmpl w:val="23AA75B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D2"/>
    <w:rsid w:val="000A7704"/>
    <w:rsid w:val="000D5678"/>
    <w:rsid w:val="00137C60"/>
    <w:rsid w:val="001676E4"/>
    <w:rsid w:val="00167B55"/>
    <w:rsid w:val="001754A9"/>
    <w:rsid w:val="00184413"/>
    <w:rsid w:val="001C14AE"/>
    <w:rsid w:val="001F174E"/>
    <w:rsid w:val="002A0343"/>
    <w:rsid w:val="003260E8"/>
    <w:rsid w:val="003525D2"/>
    <w:rsid w:val="00381392"/>
    <w:rsid w:val="003B41C5"/>
    <w:rsid w:val="003C0A28"/>
    <w:rsid w:val="003E5EE3"/>
    <w:rsid w:val="00440E61"/>
    <w:rsid w:val="004763D0"/>
    <w:rsid w:val="004F25D1"/>
    <w:rsid w:val="005D1FA3"/>
    <w:rsid w:val="005F203E"/>
    <w:rsid w:val="006550AB"/>
    <w:rsid w:val="00744669"/>
    <w:rsid w:val="00784DEB"/>
    <w:rsid w:val="0079000F"/>
    <w:rsid w:val="007B7089"/>
    <w:rsid w:val="0087322D"/>
    <w:rsid w:val="009639C8"/>
    <w:rsid w:val="00A2677B"/>
    <w:rsid w:val="00A41AB0"/>
    <w:rsid w:val="00A870CD"/>
    <w:rsid w:val="00AA68A8"/>
    <w:rsid w:val="00B31FFD"/>
    <w:rsid w:val="00B32CC2"/>
    <w:rsid w:val="00B97426"/>
    <w:rsid w:val="00BF35E3"/>
    <w:rsid w:val="00C7274B"/>
    <w:rsid w:val="00CF5FFD"/>
    <w:rsid w:val="00D14B51"/>
    <w:rsid w:val="00D37BB9"/>
    <w:rsid w:val="00E27587"/>
    <w:rsid w:val="00F6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76441"/>
  <w15:docId w15:val="{5FA7605F-99C9-4AB0-AFF7-B63946B6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0E8"/>
    <w:pPr>
      <w:spacing w:after="160" w:line="259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37C60"/>
    <w:pPr>
      <w:keepNext/>
      <w:keepLines/>
      <w:numPr>
        <w:numId w:val="2"/>
      </w:numPr>
      <w:spacing w:before="240" w:after="0"/>
      <w:ind w:left="360" w:hanging="360"/>
      <w:outlineLvl w:val="0"/>
    </w:pPr>
    <w:rPr>
      <w:rFonts w:ascii="Times New Roman" w:eastAsiaTheme="majorEastAsia" w:hAnsi="Times New Roman" w:cstheme="majorBidi"/>
      <w:b/>
      <w:color w:val="1F3864" w:themeColor="accent5" w:themeShade="8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C6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2CC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7067E"/>
  </w:style>
  <w:style w:type="character" w:customStyle="1" w:styleId="ZpatChar">
    <w:name w:val="Zápatí Char"/>
    <w:basedOn w:val="Standardnpsmoodstavce"/>
    <w:link w:val="Zpat"/>
    <w:uiPriority w:val="99"/>
    <w:qFormat/>
    <w:rsid w:val="0037067E"/>
  </w:style>
  <w:style w:type="character" w:customStyle="1" w:styleId="InternetLink">
    <w:name w:val="Internet Link"/>
    <w:basedOn w:val="Standardnpsmoodstavce"/>
    <w:uiPriority w:val="99"/>
    <w:unhideWhenUsed/>
    <w:rsid w:val="0037067E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0E5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99"/>
      <w:sz w:val="16"/>
      <w:szCs w:val="16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Crimson" w:eastAsia="Andale Sans UI" w:hAnsi="Crimson"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rimson" w:eastAsia="Andale Sans UI" w:hAnsi="Crimson" w:cs="Tahoma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ascii="Crimson" w:eastAsia="Andale Sans UI" w:hAnsi="Crimson" w:cs="Tahoma"/>
    </w:rPr>
  </w:style>
  <w:style w:type="paragraph" w:styleId="Zhlav">
    <w:name w:val="header"/>
    <w:basedOn w:val="Normln"/>
    <w:link w:val="ZhlavChar"/>
    <w:uiPriority w:val="99"/>
    <w:unhideWhenUsed/>
    <w:rsid w:val="0037067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7067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0E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3260E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60E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6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3E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37C60"/>
    <w:rPr>
      <w:rFonts w:ascii="Times New Roman" w:eastAsiaTheme="majorEastAsia" w:hAnsi="Times New Roman" w:cstheme="majorBidi"/>
      <w:b/>
      <w:color w:val="1F3864" w:themeColor="accent5" w:themeShade="8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37C60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32CC2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52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525D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3525D2"/>
  </w:style>
  <w:style w:type="paragraph" w:styleId="Odstavecseseznamem">
    <w:name w:val="List Paragraph"/>
    <w:basedOn w:val="Normln"/>
    <w:uiPriority w:val="34"/>
    <w:qFormat/>
    <w:rsid w:val="003C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ka%20Krupi&#269;kov&#225;\OneDrive%20-%20Mate&#345;sk&#225;%20&#353;kola,%20Praha%2010,%20Magnitogorsk&#225;%2014%201430,%20p&#345;&#237;sp&#283;vkov&#225;%20organizace\Dokumenty\Vlastn&#237;%20&#353;ablony%20Office\hlavickovy-papir-9-20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F5B4B54F024CB15F05C0A6E3A799" ma:contentTypeVersion="11" ma:contentTypeDescription="Vytvoří nový dokument" ma:contentTypeScope="" ma:versionID="fc995bdfbb0936dff677e84a1c5d5f3a">
  <xsd:schema xmlns:xsd="http://www.w3.org/2001/XMLSchema" xmlns:xs="http://www.w3.org/2001/XMLSchema" xmlns:p="http://schemas.microsoft.com/office/2006/metadata/properties" xmlns:ns3="58d9cdeb-2be5-4dbd-be96-4e3ad6ae0d59" targetNamespace="http://schemas.microsoft.com/office/2006/metadata/properties" ma:root="true" ma:fieldsID="4de0c0816a38f66272769e4f753aa7c7" ns3:_="">
    <xsd:import namespace="58d9cdeb-2be5-4dbd-be96-4e3ad6ae0d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cdeb-2be5-4dbd-be96-4e3ad6ae0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69948-255E-4400-BFF0-5A6ABF811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5BF0C-A1D4-4C67-A644-5902123E4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cdeb-2be5-4dbd-be96-4e3ad6ae0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396-2ABD-498A-87AB-AD18534079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hlavickovy-papir-9-2021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Krupičková</dc:creator>
  <dc:description/>
  <cp:lastModifiedBy>Worker</cp:lastModifiedBy>
  <cp:revision>3</cp:revision>
  <cp:lastPrinted>2021-08-30T10:37:00Z</cp:lastPrinted>
  <dcterms:created xsi:type="dcterms:W3CDTF">2024-04-04T10:38:00Z</dcterms:created>
  <dcterms:modified xsi:type="dcterms:W3CDTF">2024-04-04T10:38:00Z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0x0101004F35F5B4B54F024CB15F05C0A6E3A799</vt:lpwstr>
  </property>
</Properties>
</file>